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0D" w:rsidRDefault="005E4B0D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第10号様式</w:t>
      </w:r>
      <w:r>
        <w:rPr>
          <w:rFonts w:hAnsi="Century"/>
        </w:rPr>
        <w:t>(</w:t>
      </w:r>
      <w:r>
        <w:rPr>
          <w:rFonts w:hAnsi="Century" w:hint="eastAsia"/>
        </w:rPr>
        <w:t>第11条関係</w:t>
      </w:r>
      <w:r>
        <w:rPr>
          <w:rFonts w:hAnsi="Century"/>
        </w:rPr>
        <w:t>)</w:t>
      </w:r>
    </w:p>
    <w:p w:rsidR="005E4B0D" w:rsidRPr="00F92BD5" w:rsidRDefault="005E4B0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  <w:sz w:val="28"/>
          <w:szCs w:val="28"/>
        </w:rPr>
      </w:pPr>
      <w:r w:rsidRPr="00F92BD5">
        <w:rPr>
          <w:rFonts w:hAnsi="Century" w:hint="eastAsia"/>
          <w:spacing w:val="105"/>
          <w:sz w:val="28"/>
          <w:szCs w:val="28"/>
        </w:rPr>
        <w:t>施術所開設</w:t>
      </w:r>
      <w:r w:rsidRPr="00F92BD5">
        <w:rPr>
          <w:rFonts w:hAnsi="Century" w:hint="eastAsia"/>
          <w:sz w:val="28"/>
          <w:szCs w:val="28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420"/>
        <w:gridCol w:w="956"/>
        <w:gridCol w:w="409"/>
        <w:gridCol w:w="491"/>
        <w:gridCol w:w="34"/>
        <w:gridCol w:w="525"/>
        <w:gridCol w:w="1417"/>
        <w:gridCol w:w="578"/>
        <w:gridCol w:w="420"/>
        <w:gridCol w:w="315"/>
        <w:gridCol w:w="1260"/>
      </w:tblGrid>
      <w:tr w:rsidR="005E4B0D" w:rsidTr="009A5AAD">
        <w:trPr>
          <w:trHeight w:val="856"/>
        </w:trPr>
        <w:tc>
          <w:tcPr>
            <w:tcW w:w="1260" w:type="dxa"/>
            <w:tcBorders>
              <w:right w:val="nil"/>
            </w:tcBorders>
            <w:vAlign w:val="center"/>
          </w:tcPr>
          <w:p w:rsidR="005E4B0D" w:rsidRDefault="009A5A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31750</wp:posOffset>
                      </wp:positionV>
                      <wp:extent cx="1423670" cy="4305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430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2.5pt;width:112.1pt;height:33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oT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5E4B0D">
              <w:rPr>
                <w:rFonts w:hAnsi="Century" w:hint="eastAsia"/>
              </w:rPr>
              <w:t>開設者住所</w:t>
            </w:r>
          </w:p>
        </w:tc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449" w:type="dxa"/>
            <w:gridSpan w:val="9"/>
            <w:vAlign w:val="bottom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</w:t>
            </w:r>
            <w:r w:rsidR="00F92BD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(</w:t>
            </w:r>
            <w:r w:rsidR="00F92BD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)　</w:t>
            </w:r>
            <w:r w:rsidR="00F92BD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9A5AAD" w:rsidTr="009A5AAD">
        <w:trPr>
          <w:cantSplit/>
          <w:trHeight w:val="798"/>
        </w:trPr>
        <w:tc>
          <w:tcPr>
            <w:tcW w:w="1260" w:type="dxa"/>
            <w:vAlign w:val="center"/>
          </w:tcPr>
          <w:p w:rsidR="009A5AAD" w:rsidRDefault="009A5A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開設</w:t>
            </w:r>
            <w:r>
              <w:rPr>
                <w:rFonts w:hAnsi="Century" w:hint="eastAsia"/>
              </w:rPr>
              <w:t>の年月日</w:t>
            </w:r>
          </w:p>
        </w:tc>
        <w:tc>
          <w:tcPr>
            <w:tcW w:w="2426" w:type="dxa"/>
            <w:gridSpan w:val="3"/>
            <w:vAlign w:val="center"/>
          </w:tcPr>
          <w:p w:rsidR="009A5AAD" w:rsidRDefault="00D22DAA" w:rsidP="009A5AA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9A5AAD">
              <w:rPr>
                <w:rFonts w:hAnsi="Century" w:hint="eastAsia"/>
              </w:rPr>
              <w:t xml:space="preserve">    年   月    日</w:t>
            </w:r>
          </w:p>
        </w:tc>
        <w:tc>
          <w:tcPr>
            <w:tcW w:w="90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9A5AAD" w:rsidRDefault="009A5A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454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9A5AAD" w:rsidRDefault="009A5AAD" w:rsidP="009A5A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5E4B0D" w:rsidTr="00F92BD5">
        <w:trPr>
          <w:trHeight w:val="724"/>
        </w:trPr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7875" w:type="dxa"/>
            <w:gridSpan w:val="12"/>
            <w:vAlign w:val="bottom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</w:t>
            </w:r>
            <w:r w:rsidR="00F92BD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(</w:t>
            </w:r>
            <w:r w:rsidR="00F92BD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)　　</w:t>
            </w:r>
            <w:r w:rsidR="00F92BD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5E4B0D" w:rsidTr="00F92BD5">
        <w:trPr>
          <w:trHeight w:val="440"/>
        </w:trPr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業務の種類</w:t>
            </w:r>
          </w:p>
        </w:tc>
        <w:tc>
          <w:tcPr>
            <w:tcW w:w="7875" w:type="dxa"/>
            <w:gridSpan w:val="12"/>
            <w:vAlign w:val="center"/>
          </w:tcPr>
          <w:p w:rsidR="005E4B0D" w:rsidRDefault="005E4B0D" w:rsidP="00F92BD5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□あん摩マッサージ指圧　</w:t>
            </w:r>
            <w:r w:rsidR="00F92BD5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□はり　</w:t>
            </w:r>
            <w:r w:rsidR="00F92BD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□きゆう</w:t>
            </w:r>
          </w:p>
        </w:tc>
      </w:tr>
      <w:tr w:rsidR="005E4B0D" w:rsidTr="00F92BD5">
        <w:trPr>
          <w:cantSplit/>
        </w:trPr>
        <w:tc>
          <w:tcPr>
            <w:tcW w:w="1260" w:type="dxa"/>
            <w:vMerge w:val="restart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業務に従事する施術者の氏名等</w:t>
            </w:r>
          </w:p>
        </w:tc>
        <w:tc>
          <w:tcPr>
            <w:tcW w:w="2835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050" w:type="dxa"/>
            <w:gridSpan w:val="3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目の見えない者</w:t>
            </w:r>
          </w:p>
        </w:tc>
        <w:tc>
          <w:tcPr>
            <w:tcW w:w="273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</w:tr>
      <w:tr w:rsidR="005E4B0D" w:rsidTr="00F92BD5">
        <w:trPr>
          <w:cantSplit/>
          <w:trHeight w:val="51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4B0D" w:rsidTr="00F92BD5">
        <w:trPr>
          <w:cantSplit/>
          <w:trHeight w:val="51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4B0D" w:rsidTr="00F92BD5">
        <w:trPr>
          <w:cantSplit/>
          <w:trHeight w:val="51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4B0D" w:rsidTr="00F92BD5">
        <w:trPr>
          <w:cantSplit/>
          <w:trHeight w:val="51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4B0D" w:rsidTr="00F92BD5">
        <w:trPr>
          <w:cantSplit/>
          <w:trHeight w:val="51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4B0D" w:rsidTr="00F92BD5">
        <w:trPr>
          <w:cantSplit/>
          <w:trHeight w:val="51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4B0D" w:rsidTr="00F92BD5">
        <w:trPr>
          <w:cantSplit/>
          <w:trHeight w:val="51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4B0D" w:rsidTr="00F92BD5">
        <w:trPr>
          <w:cantSplit/>
        </w:trPr>
        <w:tc>
          <w:tcPr>
            <w:tcW w:w="1260" w:type="dxa"/>
            <w:vMerge w:val="restart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構造設備の概要</w:t>
            </w:r>
          </w:p>
        </w:tc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項</w:t>
            </w:r>
            <w:r>
              <w:rPr>
                <w:rFonts w:hAnsi="Century" w:hint="eastAsia"/>
              </w:rPr>
              <w:t>目</w:t>
            </w:r>
          </w:p>
          <w:p w:rsidR="005E4B0D" w:rsidRDefault="005E4B0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室</w:t>
            </w:r>
          </w:p>
        </w:tc>
        <w:tc>
          <w:tcPr>
            <w:tcW w:w="189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942" w:type="dxa"/>
            <w:gridSpan w:val="2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外気開放面積</w:t>
            </w:r>
          </w:p>
        </w:tc>
        <w:tc>
          <w:tcPr>
            <w:tcW w:w="2573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換気装置</w:t>
            </w:r>
          </w:p>
        </w:tc>
      </w:tr>
      <w:tr w:rsidR="005E4B0D" w:rsidTr="00F92BD5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専用の施術室</w:t>
            </w:r>
          </w:p>
        </w:tc>
        <w:tc>
          <w:tcPr>
            <w:tcW w:w="189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2" w:type="dxa"/>
            <w:gridSpan w:val="2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2573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5E4B0D" w:rsidTr="00F92BD5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待合室</w:t>
            </w:r>
          </w:p>
        </w:tc>
        <w:tc>
          <w:tcPr>
            <w:tcW w:w="1890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2" w:type="dxa"/>
            <w:gridSpan w:val="2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2573" w:type="dxa"/>
            <w:gridSpan w:val="4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5E4B0D" w:rsidTr="00F92BD5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46"/>
              </w:rPr>
              <w:t>器</w:t>
            </w:r>
            <w:r>
              <w:rPr>
                <w:rFonts w:hAnsi="Century" w:hint="eastAsia"/>
              </w:rPr>
              <w:t>具、</w:t>
            </w:r>
            <w:r>
              <w:rPr>
                <w:rFonts w:hAnsi="Century" w:hint="eastAsia"/>
                <w:spacing w:val="46"/>
              </w:rPr>
              <w:t>手指等の消毒設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4515" w:type="dxa"/>
            <w:gridSpan w:val="6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有</w:t>
            </w:r>
            <w:r>
              <w:rPr>
                <w:rFonts w:hAnsi="Century" w:hint="eastAsia"/>
              </w:rPr>
              <w:t>無</w:t>
            </w:r>
          </w:p>
        </w:tc>
      </w:tr>
      <w:tr w:rsidR="005E4B0D" w:rsidTr="00F92BD5">
        <w:trPr>
          <w:cantSplit/>
          <w:trHeight w:val="833"/>
        </w:trPr>
        <w:tc>
          <w:tcPr>
            <w:tcW w:w="126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30"/>
              </w:rPr>
              <w:t>開設者</w:t>
            </w:r>
            <w:r>
              <w:rPr>
                <w:rFonts w:hAnsi="Century" w:hint="eastAsia"/>
              </w:rPr>
              <w:t>の免許</w:t>
            </w:r>
          </w:p>
        </w:tc>
        <w:tc>
          <w:tcPr>
            <w:tcW w:w="105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  <w:tc>
          <w:tcPr>
            <w:tcW w:w="2310" w:type="dxa"/>
            <w:gridSpan w:val="5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2520" w:type="dxa"/>
            <w:gridSpan w:val="3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1575" w:type="dxa"/>
            <w:gridSpan w:val="2"/>
            <w:vAlign w:val="center"/>
          </w:tcPr>
          <w:p w:rsidR="005E4B0D" w:rsidRDefault="005E4B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E4B0D" w:rsidRDefault="005E4B0D" w:rsidP="009A5AAD">
      <w:pPr>
        <w:wordWrap w:val="0"/>
        <w:overflowPunct w:val="0"/>
        <w:autoSpaceDE w:val="0"/>
        <w:autoSpaceDN w:val="0"/>
        <w:spacing w:before="120" w:line="360" w:lineRule="exact"/>
        <w:ind w:left="210" w:firstLine="216"/>
        <w:textAlignment w:val="center"/>
        <w:rPr>
          <w:rFonts w:hAnsi="Century"/>
        </w:rPr>
      </w:pPr>
      <w:r>
        <w:rPr>
          <w:rFonts w:hAnsi="Century" w:hint="eastAsia"/>
        </w:rPr>
        <w:t>上記により、届け出ます。</w:t>
      </w:r>
    </w:p>
    <w:p w:rsidR="005E4B0D" w:rsidRDefault="00D22DAA" w:rsidP="009A5AAD">
      <w:pPr>
        <w:wordWrap w:val="0"/>
        <w:overflowPunct w:val="0"/>
        <w:autoSpaceDE w:val="0"/>
        <w:autoSpaceDN w:val="0"/>
        <w:spacing w:line="360" w:lineRule="exact"/>
        <w:ind w:firstLine="426"/>
        <w:textAlignment w:val="center"/>
        <w:rPr>
          <w:rFonts w:hAnsi="Century"/>
        </w:rPr>
      </w:pPr>
      <w:r>
        <w:rPr>
          <w:rFonts w:hAnsi="Century" w:hint="eastAsia"/>
        </w:rPr>
        <w:t>令和</w:t>
      </w:r>
      <w:bookmarkStart w:id="0" w:name="_GoBack"/>
      <w:bookmarkEnd w:id="0"/>
      <w:r w:rsidR="005E4B0D">
        <w:rPr>
          <w:rFonts w:hAnsi="Century" w:hint="eastAsia"/>
        </w:rPr>
        <w:t xml:space="preserve">　　　年　</w:t>
      </w:r>
      <w:r w:rsidR="00F92BD5">
        <w:rPr>
          <w:rFonts w:hAnsi="Century" w:hint="eastAsia"/>
        </w:rPr>
        <w:t xml:space="preserve">　</w:t>
      </w:r>
      <w:r w:rsidR="005E4B0D">
        <w:rPr>
          <w:rFonts w:hAnsi="Century" w:hint="eastAsia"/>
        </w:rPr>
        <w:t xml:space="preserve">　月　</w:t>
      </w:r>
      <w:r w:rsidR="00F92BD5">
        <w:rPr>
          <w:rFonts w:hAnsi="Century" w:hint="eastAsia"/>
        </w:rPr>
        <w:t xml:space="preserve">　</w:t>
      </w:r>
      <w:r w:rsidR="005E4B0D">
        <w:rPr>
          <w:rFonts w:hAnsi="Century" w:hint="eastAsia"/>
        </w:rPr>
        <w:t xml:space="preserve">　日</w:t>
      </w:r>
    </w:p>
    <w:p w:rsidR="009A5AAD" w:rsidRPr="009A5AAD" w:rsidRDefault="009A5AA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</w:p>
    <w:p w:rsidR="005E4B0D" w:rsidRDefault="005E4B0D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開設者氏名</w:t>
      </w:r>
      <w:r>
        <w:rPr>
          <w:rFonts w:hAnsi="Century" w:hint="eastAsia"/>
          <w:u w:val="dash"/>
        </w:rPr>
        <w:t xml:space="preserve">　　　　　　　　　　　　　　　　</w:t>
      </w:r>
      <w:r w:rsidR="00BE05FE">
        <w:rPr>
          <w:rFonts w:hAnsi="Century"/>
          <w:u w:val="dash"/>
        </w:rPr>
        <w:fldChar w:fldCharType="begin"/>
      </w:r>
      <w:r w:rsidR="00BE05FE">
        <w:rPr>
          <w:rFonts w:hAnsi="Century"/>
          <w:u w:val="dash"/>
        </w:rPr>
        <w:instrText xml:space="preserve"> </w:instrText>
      </w:r>
      <w:r w:rsidR="00BE05FE">
        <w:rPr>
          <w:rFonts w:hAnsi="Century" w:hint="eastAsia"/>
          <w:u w:val="dash"/>
        </w:rPr>
        <w:instrText>eq \o\ac(○,</w:instrText>
      </w:r>
      <w:r w:rsidR="00BE05FE" w:rsidRPr="00BE05FE">
        <w:rPr>
          <w:rFonts w:hAnsi="Century" w:hint="eastAsia"/>
          <w:sz w:val="14"/>
        </w:rPr>
        <w:instrText>印</w:instrText>
      </w:r>
      <w:r w:rsidR="00BE05FE">
        <w:rPr>
          <w:rFonts w:hAnsi="Century" w:hint="eastAsia"/>
          <w:u w:val="dash"/>
        </w:rPr>
        <w:instrText>)</w:instrText>
      </w:r>
      <w:r w:rsidR="00BE05FE">
        <w:rPr>
          <w:rFonts w:hAnsi="Century"/>
          <w:u w:val="dash"/>
        </w:rPr>
        <w:fldChar w:fldCharType="end"/>
      </w:r>
    </w:p>
    <w:p w:rsidR="005E4B0D" w:rsidRDefault="005E4B0D" w:rsidP="009A5AAD">
      <w:pPr>
        <w:wordWrap w:val="0"/>
        <w:overflowPunct w:val="0"/>
        <w:autoSpaceDE w:val="0"/>
        <w:autoSpaceDN w:val="0"/>
        <w:spacing w:line="360" w:lineRule="exact"/>
        <w:ind w:right="990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</w:p>
    <w:p w:rsidR="005E4B0D" w:rsidRDefault="005E4B0D" w:rsidP="0097037D">
      <w:pPr>
        <w:wordWrap w:val="0"/>
        <w:overflowPunct w:val="0"/>
        <w:autoSpaceDE w:val="0"/>
        <w:autoSpaceDN w:val="0"/>
        <w:spacing w:line="300" w:lineRule="exact"/>
        <w:ind w:leftChars="-150" w:left="-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東京都</w:t>
      </w:r>
      <w:r w:rsidR="00BD2B04">
        <w:rPr>
          <w:rFonts w:hAnsi="Century" w:hint="eastAsia"/>
        </w:rPr>
        <w:t>多摩府中保健所長</w:t>
      </w:r>
      <w:r>
        <w:rPr>
          <w:rFonts w:hAnsi="Century" w:hint="eastAsia"/>
        </w:rPr>
        <w:t xml:space="preserve">　　　　殿</w:t>
      </w:r>
    </w:p>
    <w:p w:rsidR="00EA0511" w:rsidRDefault="00EA0511" w:rsidP="0097037D">
      <w:pPr>
        <w:wordWrap w:val="0"/>
        <w:overflowPunct w:val="0"/>
        <w:autoSpaceDE w:val="0"/>
        <w:autoSpaceDN w:val="0"/>
        <w:spacing w:line="300" w:lineRule="exact"/>
        <w:ind w:leftChars="-150" w:left="-315"/>
        <w:textAlignment w:val="center"/>
        <w:rPr>
          <w:rFonts w:hAnsi="Century"/>
        </w:rPr>
      </w:pPr>
    </w:p>
    <w:p w:rsidR="005E4B0D" w:rsidRDefault="005E4B0D" w:rsidP="009A5AAD">
      <w:pPr>
        <w:wordWrap w:val="0"/>
        <w:overflowPunct w:val="0"/>
        <w:autoSpaceDE w:val="0"/>
        <w:autoSpaceDN w:val="0"/>
        <w:spacing w:line="300" w:lineRule="exact"/>
        <w:ind w:leftChars="-62" w:left="1" w:hanging="131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該当する□の中にレを付けること。</w:t>
      </w:r>
    </w:p>
    <w:p w:rsidR="005E4B0D" w:rsidRDefault="005E4B0D" w:rsidP="009A5AAD">
      <w:pPr>
        <w:wordWrap w:val="0"/>
        <w:overflowPunct w:val="0"/>
        <w:autoSpaceDE w:val="0"/>
        <w:autoSpaceDN w:val="0"/>
        <w:spacing w:line="300" w:lineRule="exact"/>
        <w:ind w:leftChars="-62" w:left="1" w:hanging="131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2　業務に従事する施術者の免許証を提示すること。</w:t>
      </w:r>
    </w:p>
    <w:p w:rsidR="005E4B0D" w:rsidRDefault="005E4B0D" w:rsidP="009A5AAD">
      <w:pPr>
        <w:wordWrap w:val="0"/>
        <w:overflowPunct w:val="0"/>
        <w:autoSpaceDE w:val="0"/>
        <w:autoSpaceDN w:val="0"/>
        <w:spacing w:line="300" w:lineRule="exact"/>
        <w:ind w:leftChars="-62" w:left="1" w:hanging="131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3　平面図を添付すること。</w:t>
      </w:r>
    </w:p>
    <w:p w:rsidR="005E4B0D" w:rsidRDefault="005E4B0D" w:rsidP="009A5AAD">
      <w:pPr>
        <w:wordWrap w:val="0"/>
        <w:overflowPunct w:val="0"/>
        <w:autoSpaceDE w:val="0"/>
        <w:autoSpaceDN w:val="0"/>
        <w:spacing w:line="300" w:lineRule="exact"/>
        <w:ind w:leftChars="-62" w:left="1" w:hanging="131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4　開設者が法人の場合は、登記簿謄本及び定款</w:t>
      </w:r>
      <w:r>
        <w:rPr>
          <w:rFonts w:hAnsi="Century"/>
        </w:rPr>
        <w:t>(</w:t>
      </w:r>
      <w:r>
        <w:rPr>
          <w:rFonts w:hAnsi="Century" w:hint="eastAsia"/>
        </w:rPr>
        <w:t>寄附行為</w:t>
      </w:r>
      <w:r>
        <w:rPr>
          <w:rFonts w:hAnsi="Century"/>
        </w:rPr>
        <w:t>)</w:t>
      </w:r>
      <w:r>
        <w:rPr>
          <w:rFonts w:hAnsi="Century" w:hint="eastAsia"/>
        </w:rPr>
        <w:t>を添付すること。</w:t>
      </w:r>
    </w:p>
    <w:p w:rsidR="005E4B0D" w:rsidRDefault="005E4B0D" w:rsidP="009A5AAD">
      <w:pPr>
        <w:wordWrap w:val="0"/>
        <w:overflowPunct w:val="0"/>
        <w:autoSpaceDE w:val="0"/>
        <w:autoSpaceDN w:val="0"/>
        <w:spacing w:line="300" w:lineRule="exact"/>
        <w:ind w:leftChars="-62" w:left="1" w:hanging="131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5　目の見えない者の欄には、目の見えない者である場合にレを付けること。</w:t>
      </w:r>
    </w:p>
    <w:sectPr w:rsidR="005E4B0D" w:rsidSect="009A5AAD">
      <w:headerReference w:type="default" r:id="rId8"/>
      <w:pgSz w:w="11906" w:h="16838" w:code="9"/>
      <w:pgMar w:top="993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42" w:rsidRDefault="00C24542">
      <w:r>
        <w:separator/>
      </w:r>
    </w:p>
  </w:endnote>
  <w:endnote w:type="continuationSeparator" w:id="0">
    <w:p w:rsidR="00C24542" w:rsidRDefault="00C2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42" w:rsidRDefault="00C24542">
      <w:r>
        <w:separator/>
      </w:r>
    </w:p>
  </w:footnote>
  <w:footnote w:type="continuationSeparator" w:id="0">
    <w:p w:rsidR="00C24542" w:rsidRDefault="00C2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AD" w:rsidRDefault="009A5AAD">
    <w:pPr>
      <w:pStyle w:val="a3"/>
    </w:pPr>
  </w:p>
  <w:p w:rsidR="009A5AAD" w:rsidRDefault="009A5AAD">
    <w:pPr>
      <w:pStyle w:val="a3"/>
      <w:rPr>
        <w:sz w:val="18"/>
        <w:szCs w:val="18"/>
      </w:rPr>
    </w:pPr>
  </w:p>
  <w:p w:rsidR="00F92BD5" w:rsidRPr="009A5AAD" w:rsidRDefault="009A5AAD" w:rsidP="009A5AAD">
    <w:pPr>
      <w:pStyle w:val="a3"/>
      <w:jc w:val="right"/>
      <w:rPr>
        <w:sz w:val="18"/>
        <w:szCs w:val="18"/>
      </w:rPr>
    </w:pPr>
    <w:r w:rsidRPr="009A5AAD">
      <w:rPr>
        <w:rFonts w:hint="eastAsia"/>
        <w:sz w:val="18"/>
        <w:szCs w:val="18"/>
      </w:rPr>
      <w:t>（</w:t>
    </w:r>
    <w:r w:rsidRPr="009A5AAD">
      <w:rPr>
        <w:rFonts w:hint="eastAsia"/>
        <w:sz w:val="18"/>
        <w:szCs w:val="18"/>
      </w:rPr>
      <w:t>あはき）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8B"/>
    <w:rsid w:val="00084666"/>
    <w:rsid w:val="004D5E00"/>
    <w:rsid w:val="005E4B0D"/>
    <w:rsid w:val="007F628B"/>
    <w:rsid w:val="0097037D"/>
    <w:rsid w:val="0097632B"/>
    <w:rsid w:val="009A5AAD"/>
    <w:rsid w:val="00BD2B04"/>
    <w:rsid w:val="00BE05FE"/>
    <w:rsid w:val="00C24542"/>
    <w:rsid w:val="00D22DAA"/>
    <w:rsid w:val="00D3205B"/>
    <w:rsid w:val="00E2114C"/>
    <w:rsid w:val="00EA0511"/>
    <w:rsid w:val="00F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037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03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E313-54E7-4DDA-8CCB-E506930A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8</TotalTime>
  <Pages>1</Pages>
  <Words>391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>東京都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creator>(株)ぎょうせい</dc:creator>
  <cp:lastModifiedBy>東京都</cp:lastModifiedBy>
  <cp:revision>3</cp:revision>
  <cp:lastPrinted>2014-10-08T06:25:00Z</cp:lastPrinted>
  <dcterms:created xsi:type="dcterms:W3CDTF">2015-05-19T08:34:00Z</dcterms:created>
  <dcterms:modified xsi:type="dcterms:W3CDTF">2019-08-15T05:42:00Z</dcterms:modified>
</cp:coreProperties>
</file>