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8F" w:rsidRDefault="0005478F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第10号様式(第8条関係)</w:t>
      </w:r>
    </w:p>
    <w:tbl>
      <w:tblPr>
        <w:tblW w:w="9143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050"/>
        <w:gridCol w:w="2226"/>
        <w:gridCol w:w="924"/>
        <w:gridCol w:w="1470"/>
        <w:gridCol w:w="1680"/>
        <w:gridCol w:w="218"/>
      </w:tblGrid>
      <w:tr w:rsidR="0005478F" w:rsidTr="009613B9">
        <w:trPr>
          <w:cantSplit/>
          <w:trHeight w:val="2706"/>
        </w:trPr>
        <w:tc>
          <w:tcPr>
            <w:tcW w:w="9143" w:type="dxa"/>
            <w:gridSpan w:val="8"/>
            <w:tcBorders>
              <w:bottom w:val="nil"/>
            </w:tcBorders>
          </w:tcPr>
          <w:p w:rsidR="009613B9" w:rsidRDefault="00035921" w:rsidP="009613B9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4F4135">
              <w:rPr>
                <w:rFonts w:hAnsi="Century" w:hint="eastAsia"/>
              </w:rPr>
              <w:t xml:space="preserve">      </w:t>
            </w:r>
            <w:r w:rsidR="009613B9">
              <w:rPr>
                <w:rFonts w:hAnsi="Century" w:hint="eastAsia"/>
              </w:rPr>
              <w:t>年</w:t>
            </w:r>
            <w:r w:rsidR="00951512">
              <w:rPr>
                <w:rFonts w:hAnsi="Century" w:hint="eastAsia"/>
              </w:rPr>
              <w:t xml:space="preserve">  </w:t>
            </w:r>
            <w:r w:rsidR="00374EFA">
              <w:rPr>
                <w:rFonts w:hAnsi="Century" w:hint="eastAsia"/>
              </w:rPr>
              <w:t xml:space="preserve">   </w:t>
            </w:r>
            <w:r w:rsidR="009613B9">
              <w:rPr>
                <w:rFonts w:hAnsi="Century" w:hint="eastAsia"/>
              </w:rPr>
              <w:t>月</w:t>
            </w:r>
            <w:r w:rsidR="00374EFA">
              <w:rPr>
                <w:rFonts w:hAnsi="Century" w:hint="eastAsia"/>
              </w:rPr>
              <w:t xml:space="preserve">     </w:t>
            </w:r>
            <w:r w:rsidR="009613B9">
              <w:rPr>
                <w:rFonts w:hAnsi="Century" w:hint="eastAsia"/>
              </w:rPr>
              <w:t>日</w:t>
            </w:r>
          </w:p>
          <w:p w:rsidR="009613B9" w:rsidRDefault="009613B9" w:rsidP="00667734">
            <w:pPr>
              <w:tabs>
                <w:tab w:val="left" w:pos="8091"/>
              </w:tabs>
              <w:overflowPunct w:val="0"/>
              <w:autoSpaceDE w:val="0"/>
              <w:autoSpaceDN w:val="0"/>
              <w:spacing w:before="120" w:after="240"/>
              <w:ind w:leftChars="102" w:left="214" w:right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東京都多摩府中保健所長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殿</w:t>
            </w:r>
          </w:p>
          <w:p w:rsidR="009613B9" w:rsidRDefault="009613B9" w:rsidP="00374EFA">
            <w:pPr>
              <w:overflowPunct w:val="0"/>
              <w:autoSpaceDE w:val="0"/>
              <w:autoSpaceDN w:val="0"/>
              <w:spacing w:line="240" w:lineRule="exact"/>
              <w:ind w:leftChars="2262" w:left="475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9613B9" w:rsidRDefault="00667734" w:rsidP="00374EFA">
            <w:pPr>
              <w:overflowPunct w:val="0"/>
              <w:autoSpaceDE w:val="0"/>
              <w:autoSpaceDN w:val="0"/>
              <w:spacing w:line="240" w:lineRule="exact"/>
              <w:ind w:leftChars="1925" w:left="4043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noProof/>
                <w:spacing w:val="105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5381625</wp:posOffset>
                      </wp:positionH>
                      <wp:positionV relativeFrom="page">
                        <wp:posOffset>1090930</wp:posOffset>
                      </wp:positionV>
                      <wp:extent cx="276225" cy="179705"/>
                      <wp:effectExtent l="0" t="0" r="0" b="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179705"/>
                                <a:chOff x="2715" y="3570"/>
                                <a:chExt cx="435" cy="283"/>
                              </a:xfrm>
                            </wpg:grpSpPr>
                            <wps:wsp>
                              <wps:cNvPr id="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5" y="357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5" y="3615"/>
                                  <a:ext cx="43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4EFA" w:rsidRPr="00374EFA" w:rsidRDefault="00374EFA" w:rsidP="00374EFA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74EF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423.75pt;margin-top:85.9pt;width:21.75pt;height:14.15pt;z-index:251660800;mso-position-vertical-relative:page" coordorigin="2715,3570" coordsize="4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">
                      <v:oval id="Oval 5" o:spid="_x0000_s1027" style="position:absolute;left:2775;top:357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ZscMA&#10;AADaAAAADwAAAGRycy9kb3ducmV2LnhtbESPQWvCQBSE70L/w/IKXkQ3tSJt6iaUQkDIqSr2+sy+&#10;JiHZtyG7xuiv7xYEj8PMfMNs0tG0YqDe1ZYVvCwiEMSF1TWXCg77bP4Gwnlkja1lUnAlB2nyNNlg&#10;rO2Fv2nY+VIECLsYFVTed7GUrqjIoFvYjjh4v7Y36IPsS6l7vAS4aeUyitbSYM1hocKOvioqmt3Z&#10;KLjtf04ZNXIm1+Y4rHKb5++UKzV9Hj8/QHga/SN8b2+1glf4vxJu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AZscMAAADaAAAADwAAAAAAAAAAAAAAAACYAgAAZHJzL2Rv&#10;d25yZXYueG1sUEsFBgAAAAAEAAQA9QAAAIgDAAAAAA==&#10;" strokecolor="black [3213]">
                        <v:textbox inset="5.85pt,.7pt,5.85pt,.7pt"/>
                      </v:oval>
                      <v:rect id="Rectangle 6" o:spid="_x0000_s1028" style="position:absolute;left:2715;top:3615;width:43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EhcMA&#10;AADaAAAADwAAAGRycy9kb3ducmV2LnhtbESPQWsCMRSE74L/ITyht5pVWpHVKCIWbFFKVQRvj81z&#10;s7h5WTZxXf+9EQoeh5n5hpnOW1uKhmpfOFYw6CcgiDOnC84VHPZf72MQPiBrLB2Tgjt5mM+6nSmm&#10;2t34j5pdyEWEsE9RgQmhSqX0mSGLvu8q4uidXW0xRFnnUtd4i3BbymGSjKTFguOCwYqWhrLL7moV&#10;rJom+8ZrQpvD4vO0/THH3/XYKvXWaxcTEIHa8Ar/t9dawQ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EhcMAAADaAAAADwAAAAAAAAAAAAAAAACYAgAAZHJzL2Rv&#10;d25yZXYueG1sUEsFBgAAAAAEAAQA9QAAAIgDAAAAAA==&#10;" filled="f" stroked="f">
                        <v:textbox inset="5.85pt,.7pt,5.85pt,.7pt">
                          <w:txbxContent>
                            <w:p w:rsidR="00374EFA" w:rsidRPr="00374EFA" w:rsidRDefault="00374EFA" w:rsidP="00374EF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74EF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w10:wrap anchory="page"/>
                    </v:group>
                  </w:pict>
                </mc:Fallback>
              </mc:AlternateContent>
            </w:r>
            <w:r w:rsidR="009613B9">
              <w:rPr>
                <w:rFonts w:hAnsi="Century" w:hint="eastAsia"/>
              </w:rPr>
              <w:t>開設者</w:t>
            </w:r>
          </w:p>
          <w:p w:rsidR="009613B9" w:rsidRDefault="009613B9" w:rsidP="00374EFA">
            <w:pPr>
              <w:overflowPunct w:val="0"/>
              <w:autoSpaceDE w:val="0"/>
              <w:autoSpaceDN w:val="0"/>
              <w:spacing w:line="240" w:lineRule="exact"/>
              <w:ind w:leftChars="2262" w:left="4750"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9613B9" w:rsidRDefault="009613B9" w:rsidP="00374EFA">
            <w:pPr>
              <w:tabs>
                <w:tab w:val="left" w:pos="8091"/>
              </w:tabs>
              <w:overflowPunct w:val="0"/>
              <w:autoSpaceDE w:val="0"/>
              <w:autoSpaceDN w:val="0"/>
              <w:spacing w:line="500" w:lineRule="exact"/>
              <w:ind w:leftChars="2262" w:left="4750" w:right="216"/>
              <w:textAlignment w:val="center"/>
              <w:rPr>
                <w:rFonts w:hAnsi="Century"/>
              </w:rPr>
            </w:pPr>
            <w:r w:rsidRPr="00667734">
              <w:rPr>
                <w:rFonts w:hAnsi="Century" w:hint="eastAsia"/>
                <w:spacing w:val="30"/>
                <w:kern w:val="0"/>
                <w:fitText w:val="1050" w:id="478381312"/>
              </w:rPr>
              <w:t>電話番</w:t>
            </w:r>
            <w:r w:rsidRPr="00667734">
              <w:rPr>
                <w:rFonts w:hAnsi="Century" w:hint="eastAsia"/>
                <w:spacing w:val="15"/>
                <w:kern w:val="0"/>
                <w:fitText w:val="1050" w:id="478381312"/>
              </w:rPr>
              <w:t>号</w:t>
            </w:r>
            <w:r w:rsidR="00374EFA">
              <w:rPr>
                <w:rFonts w:hAnsi="Century" w:hint="eastAsia"/>
                <w:kern w:val="0"/>
              </w:rPr>
              <w:t xml:space="preserve">     </w:t>
            </w:r>
            <w:r>
              <w:rPr>
                <w:rFonts w:hAnsi="Century"/>
              </w:rPr>
              <w:t>(</w:t>
            </w:r>
            <w:r w:rsidR="00374EFA">
              <w:rPr>
                <w:rFonts w:hAnsi="Century" w:hint="eastAsia"/>
              </w:rPr>
              <w:t xml:space="preserve">      </w:t>
            </w:r>
            <w:r>
              <w:rPr>
                <w:rFonts w:hAnsi="Century"/>
              </w:rPr>
              <w:t>)</w:t>
            </w:r>
          </w:p>
          <w:p w:rsidR="0005478F" w:rsidRDefault="00667734" w:rsidP="00374EFA">
            <w:pPr>
              <w:tabs>
                <w:tab w:val="left" w:pos="8091"/>
              </w:tabs>
              <w:overflowPunct w:val="0"/>
              <w:autoSpaceDE w:val="0"/>
              <w:autoSpaceDN w:val="0"/>
              <w:spacing w:line="240" w:lineRule="exact"/>
              <w:ind w:leftChars="2262" w:left="4750" w:right="216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207010</wp:posOffset>
                      </wp:positionV>
                      <wp:extent cx="2409825" cy="342900"/>
                      <wp:effectExtent l="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54.25pt;margin-top:16.3pt;width:189.75pt;height:2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x1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" strokeweight=".5pt"/>
                  </w:pict>
                </mc:Fallback>
              </mc:AlternateContent>
            </w:r>
            <w:r w:rsidR="009613B9" w:rsidRPr="00071B7E">
              <w:rPr>
                <w:rFonts w:hAnsi="Century" w:hint="eastAsia"/>
                <w:w w:val="62"/>
                <w:kern w:val="0"/>
                <w:fitText w:val="1050" w:id="478381313"/>
              </w:rPr>
              <w:t>ファクシミリ番</w:t>
            </w:r>
            <w:r w:rsidR="009613B9" w:rsidRPr="00071B7E">
              <w:rPr>
                <w:rFonts w:hAnsi="Century" w:hint="eastAsia"/>
                <w:spacing w:val="45"/>
                <w:w w:val="62"/>
                <w:kern w:val="0"/>
                <w:fitText w:val="1050" w:id="478381313"/>
              </w:rPr>
              <w:t>号</w:t>
            </w:r>
            <w:r w:rsidR="00374EFA">
              <w:rPr>
                <w:rFonts w:hAnsi="Century" w:hint="eastAsia"/>
                <w:kern w:val="0"/>
              </w:rPr>
              <w:t xml:space="preserve">     </w:t>
            </w:r>
            <w:r w:rsidR="00374EFA">
              <w:rPr>
                <w:rFonts w:hAnsi="Century"/>
              </w:rPr>
              <w:t>(</w:t>
            </w:r>
            <w:r w:rsidR="00374EFA">
              <w:rPr>
                <w:rFonts w:hAnsi="Century" w:hint="eastAsia"/>
              </w:rPr>
              <w:t xml:space="preserve">      </w:t>
            </w:r>
            <w:r w:rsidR="00374EFA">
              <w:rPr>
                <w:rFonts w:hAnsi="Century"/>
              </w:rPr>
              <w:t>)</w:t>
            </w:r>
          </w:p>
        </w:tc>
      </w:tr>
      <w:tr w:rsidR="0005478F" w:rsidTr="00667734">
        <w:trPr>
          <w:cantSplit/>
        </w:trPr>
        <w:tc>
          <w:tcPr>
            <w:tcW w:w="485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2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ind w:leftChars="152" w:left="319" w:right="11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</w:t>
            </w:r>
            <w:r w:rsidR="00667734">
              <w:rPr>
                <w:rFonts w:hAnsi="Century" w:hint="eastAsia"/>
              </w:rPr>
              <w:t>っ</w:t>
            </w:r>
            <w:r>
              <w:rPr>
                <w:rFonts w:hAnsi="Century" w:hint="eastAsia"/>
              </w:rPr>
              <w:t>ては、名称、主たる事務所の所在地及び代表者の氏名</w:t>
            </w:r>
          </w:p>
        </w:tc>
      </w:tr>
      <w:tr w:rsidR="0005478F" w:rsidTr="009613B9">
        <w:trPr>
          <w:cantSplit/>
          <w:trHeight w:val="1535"/>
        </w:trPr>
        <w:tc>
          <w:tcPr>
            <w:tcW w:w="9143" w:type="dxa"/>
            <w:gridSpan w:val="8"/>
            <w:tcBorders>
              <w:top w:val="nil"/>
              <w:bottom w:val="nil"/>
            </w:tcBorders>
            <w:vAlign w:val="center"/>
          </w:tcPr>
          <w:p w:rsidR="005E4151" w:rsidRDefault="005E4151" w:rsidP="005E4151">
            <w:pPr>
              <w:wordWrap w:val="0"/>
              <w:overflowPunct w:val="0"/>
              <w:autoSpaceDE w:val="0"/>
              <w:autoSpaceDN w:val="0"/>
              <w:spacing w:after="120"/>
              <w:ind w:leftChars="-47" w:left="-99" w:rightChars="-47" w:right="-99"/>
              <w:jc w:val="center"/>
              <w:textAlignment w:val="center"/>
              <w:rPr>
                <w:rFonts w:hAnsi="Century"/>
              </w:rPr>
            </w:pPr>
          </w:p>
          <w:p w:rsidR="0005478F" w:rsidRDefault="0005478F" w:rsidP="005E4151">
            <w:pPr>
              <w:wordWrap w:val="0"/>
              <w:overflowPunct w:val="0"/>
              <w:autoSpaceDE w:val="0"/>
              <w:autoSpaceDN w:val="0"/>
              <w:spacing w:after="120"/>
              <w:ind w:leftChars="-47" w:left="-99" w:rightChars="-47" w:right="-99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病院(診療所又は助産所)開設許可(届出)事項一部変更届</w:t>
            </w:r>
          </w:p>
          <w:p w:rsidR="005E4151" w:rsidRDefault="005E4151" w:rsidP="005E41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  <w:p w:rsidR="0005478F" w:rsidRDefault="0005478F" w:rsidP="005E4151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開設許可(届出)事項を変更したので、下記のとおり届け出ます。</w:t>
            </w:r>
          </w:p>
          <w:p w:rsidR="005E4151" w:rsidRDefault="005E4151" w:rsidP="005E41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  <w:p w:rsidR="0005478F" w:rsidRDefault="0005478F" w:rsidP="005E415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05478F" w:rsidTr="005E4151">
        <w:trPr>
          <w:cantSplit/>
          <w:trHeight w:hRule="exact" w:val="674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vAlign w:val="center"/>
          </w:tcPr>
          <w:p w:rsidR="0005478F" w:rsidRDefault="0005478F" w:rsidP="006677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1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7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:rsidR="005E4151" w:rsidRDefault="005E41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4EFA" w:rsidTr="00667734">
        <w:trPr>
          <w:cantSplit/>
          <w:trHeight w:val="6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74EFA" w:rsidRDefault="00374E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Merge w:val="restart"/>
            <w:vAlign w:val="center"/>
          </w:tcPr>
          <w:p w:rsidR="00374EFA" w:rsidRDefault="00374EFA" w:rsidP="00667734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2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  <w:spacing w:val="100"/>
              </w:rPr>
              <w:t>開設の場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30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374EFA" w:rsidRDefault="00667734" w:rsidP="00374EF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</w:t>
            </w:r>
          </w:p>
        </w:tc>
        <w:tc>
          <w:tcPr>
            <w:tcW w:w="218" w:type="dxa"/>
            <w:vMerge/>
            <w:vAlign w:val="center"/>
          </w:tcPr>
          <w:p w:rsidR="00374EFA" w:rsidRDefault="00374E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374EFA" w:rsidTr="00667734">
        <w:trPr>
          <w:cantSplit/>
          <w:trHeight w:hRule="exact" w:val="42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74EFA" w:rsidRDefault="00374E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Merge/>
            <w:vAlign w:val="center"/>
          </w:tcPr>
          <w:p w:rsidR="00374EFA" w:rsidRDefault="00374EFA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374EFA" w:rsidRDefault="00374EFA" w:rsidP="0066773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     (   </w:t>
            </w:r>
            <w:r w:rsidR="00667734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  )      ﾌｧｸｼﾐﾘ番号</w:t>
            </w:r>
            <w:r w:rsidR="00667734">
              <w:rPr>
                <w:rFonts w:hAnsi="Century" w:hint="eastAsia"/>
              </w:rPr>
              <w:t xml:space="preserve">     (      )      </w:t>
            </w:r>
          </w:p>
        </w:tc>
        <w:tc>
          <w:tcPr>
            <w:tcW w:w="218" w:type="dxa"/>
            <w:vMerge/>
            <w:vAlign w:val="center"/>
          </w:tcPr>
          <w:p w:rsidR="00374EFA" w:rsidRDefault="00374E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176DB9">
        <w:trPr>
          <w:cantSplit/>
          <w:trHeight w:hRule="exact" w:val="72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ind w:left="278" w:hanging="27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開設許可(届出)年月日及び番号</w:t>
            </w:r>
          </w:p>
        </w:tc>
        <w:tc>
          <w:tcPr>
            <w:tcW w:w="6300" w:type="dxa"/>
            <w:gridSpan w:val="4"/>
            <w:vAlign w:val="center"/>
          </w:tcPr>
          <w:p w:rsidR="0005478F" w:rsidRDefault="005C125E" w:rsidP="00021640">
            <w:pPr>
              <w:wordWrap w:val="0"/>
              <w:overflowPunct w:val="0"/>
              <w:autoSpaceDE w:val="0"/>
              <w:autoSpaceDN w:val="0"/>
              <w:ind w:rightChars="450" w:right="945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  <w:r w:rsidR="00021640">
              <w:rPr>
                <w:rFonts w:hAnsi="Century" w:hint="eastAsia"/>
              </w:rPr>
              <w:t xml:space="preserve">　　第　　　　号</w:t>
            </w:r>
          </w:p>
        </w:tc>
        <w:tc>
          <w:tcPr>
            <w:tcW w:w="218" w:type="dxa"/>
            <w:vMerge/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176DB9">
        <w:trPr>
          <w:cantSplit/>
          <w:trHeight w:hRule="exact" w:val="66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ind w:left="264" w:hanging="264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変更した理由及び年月日</w:t>
            </w:r>
          </w:p>
        </w:tc>
        <w:tc>
          <w:tcPr>
            <w:tcW w:w="6300" w:type="dxa"/>
            <w:gridSpan w:val="4"/>
            <w:vAlign w:val="center"/>
          </w:tcPr>
          <w:p w:rsidR="0005478F" w:rsidRDefault="005C125E" w:rsidP="005C125E">
            <w:pPr>
              <w:wordWrap w:val="0"/>
              <w:overflowPunct w:val="0"/>
              <w:autoSpaceDE w:val="0"/>
              <w:autoSpaceDN w:val="0"/>
              <w:ind w:rightChars="677" w:right="1422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　月　　　　日</w:t>
            </w:r>
          </w:p>
        </w:tc>
        <w:tc>
          <w:tcPr>
            <w:tcW w:w="218" w:type="dxa"/>
            <w:vMerge/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176DB9">
        <w:trPr>
          <w:cantSplit/>
          <w:trHeight w:val="82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 w:val="restart"/>
            <w:tcBorders>
              <w:bottom w:val="nil"/>
            </w:tcBorders>
          </w:tcPr>
          <w:p w:rsidR="0005478F" w:rsidRDefault="0005478F" w:rsidP="006677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78" w:hanging="27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5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変更した事項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176DB9">
        <w:trPr>
          <w:cantSplit/>
          <w:trHeight w:val="8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176DB9">
        <w:trPr>
          <w:cantSplit/>
          <w:trHeight w:val="83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9613B9">
        <w:trPr>
          <w:cantSplit/>
          <w:trHeight w:val="1485"/>
        </w:trPr>
        <w:tc>
          <w:tcPr>
            <w:tcW w:w="5775" w:type="dxa"/>
            <w:gridSpan w:val="5"/>
            <w:tcBorders>
              <w:top w:val="nil"/>
              <w:bottom w:val="nil"/>
            </w:tcBorders>
            <w:vAlign w:val="center"/>
          </w:tcPr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spacing w:line="320" w:lineRule="exact"/>
              <w:ind w:left="636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(注)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臨床研修等修了登録証の写し及び免許証の写しの添付は、本証の提示確認に代えることができる。</w:t>
            </w:r>
          </w:p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spacing w:line="320" w:lineRule="exact"/>
              <w:ind w:left="636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提示確認の場合は、該当欄に保健所担当者の確認印を受けること。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vAlign w:val="center"/>
          </w:tcPr>
          <w:p w:rsidR="0005478F" w:rsidRDefault="0005478F" w:rsidP="00667734">
            <w:pPr>
              <w:overflowPunct w:val="0"/>
              <w:autoSpaceDE w:val="0"/>
              <w:autoSpaceDN w:val="0"/>
              <w:spacing w:line="600" w:lineRule="exact"/>
              <w:ind w:right="-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保健所担当者</w:t>
            </w:r>
            <w:r w:rsidRPr="00667734">
              <w:rPr>
                <w:rFonts w:hAnsi="Century" w:hint="eastAsia"/>
                <w:spacing w:val="150"/>
                <w:kern w:val="0"/>
                <w:fitText w:val="1260" w:id="884691968"/>
              </w:rPr>
              <w:t>確認</w:t>
            </w:r>
            <w:r w:rsidRPr="00667734">
              <w:rPr>
                <w:rFonts w:hAnsi="Century" w:hint="eastAsia"/>
                <w:spacing w:val="15"/>
                <w:kern w:val="0"/>
                <w:fitText w:val="1260" w:id="884691968"/>
              </w:rPr>
              <w:t>欄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ind w:right="-2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5478F" w:rsidRDefault="000547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05478F" w:rsidTr="005E4151">
        <w:trPr>
          <w:cantSplit/>
          <w:trHeight w:val="1336"/>
        </w:trPr>
        <w:tc>
          <w:tcPr>
            <w:tcW w:w="9143" w:type="dxa"/>
            <w:gridSpan w:val="8"/>
            <w:tcBorders>
              <w:top w:val="nil"/>
            </w:tcBorders>
          </w:tcPr>
          <w:p w:rsidR="0005478F" w:rsidRDefault="0005478F" w:rsidP="005E4151">
            <w:pPr>
              <w:wordWrap w:val="0"/>
              <w:overflowPunct w:val="0"/>
              <w:autoSpaceDE w:val="0"/>
              <w:autoSpaceDN w:val="0"/>
              <w:spacing w:before="120"/>
              <w:ind w:left="1162" w:hanging="116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1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管理者交代の場合は、臨床研修等修了登録証の写し、免許証の写し及び職歴書</w:t>
            </w:r>
          </w:p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ind w:left="1162" w:hanging="10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2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病室の定床数が減少する場合には、変更前と変更後の平面図(縮尺200分の1以上)を添付すること。</w:t>
            </w:r>
          </w:p>
          <w:p w:rsidR="0005478F" w:rsidRDefault="0005478F" w:rsidP="00667734">
            <w:pPr>
              <w:wordWrap w:val="0"/>
              <w:overflowPunct w:val="0"/>
              <w:autoSpaceDE w:val="0"/>
              <w:autoSpaceDN w:val="0"/>
              <w:ind w:left="1162" w:hanging="10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  <w:r w:rsidR="00667734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麻酔科を標榜する場合は、標榜許可書の写し</w:t>
            </w:r>
          </w:p>
        </w:tc>
      </w:tr>
    </w:tbl>
    <w:p w:rsidR="0005478F" w:rsidRDefault="0005478F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(</w:t>
      </w:r>
      <w:r w:rsidR="00071B7E">
        <w:rPr>
          <w:rFonts w:hAnsi="Century" w:hint="eastAsia"/>
        </w:rPr>
        <w:t>日本産業</w:t>
      </w:r>
      <w:bookmarkStart w:id="0" w:name="_GoBack"/>
      <w:bookmarkEnd w:id="0"/>
      <w:r>
        <w:rPr>
          <w:rFonts w:hAnsi="Century" w:hint="eastAsia"/>
        </w:rPr>
        <w:t>規格A列4番)</w:t>
      </w:r>
    </w:p>
    <w:sectPr w:rsidR="0005478F" w:rsidSect="00176DB9">
      <w:pgSz w:w="11906" w:h="16838" w:code="9"/>
      <w:pgMar w:top="1169" w:right="1701" w:bottom="5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04" w:rsidRDefault="007D7E04">
      <w:r>
        <w:separator/>
      </w:r>
    </w:p>
  </w:endnote>
  <w:endnote w:type="continuationSeparator" w:id="0">
    <w:p w:rsidR="007D7E04" w:rsidRDefault="007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04" w:rsidRDefault="007D7E04">
      <w:r>
        <w:separator/>
      </w:r>
    </w:p>
  </w:footnote>
  <w:footnote w:type="continuationSeparator" w:id="0">
    <w:p w:rsidR="007D7E04" w:rsidRDefault="007D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2"/>
    <w:rsid w:val="00021640"/>
    <w:rsid w:val="00035921"/>
    <w:rsid w:val="0005478F"/>
    <w:rsid w:val="00071B7E"/>
    <w:rsid w:val="00176DB9"/>
    <w:rsid w:val="00374EFA"/>
    <w:rsid w:val="004F4135"/>
    <w:rsid w:val="0052039C"/>
    <w:rsid w:val="00550F51"/>
    <w:rsid w:val="005C125E"/>
    <w:rsid w:val="005E4151"/>
    <w:rsid w:val="00667734"/>
    <w:rsid w:val="007D7E04"/>
    <w:rsid w:val="007E74D2"/>
    <w:rsid w:val="00951512"/>
    <w:rsid w:val="009613B9"/>
    <w:rsid w:val="00A22E70"/>
    <w:rsid w:val="00D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326E-3A15-4FB1-B682-90BE1B9C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</TotalTime>
  <Pages>1</Pages>
  <Words>425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6</cp:revision>
  <cp:lastPrinted>2014-01-08T04:53:00Z</cp:lastPrinted>
  <dcterms:created xsi:type="dcterms:W3CDTF">2015-04-23T04:20:00Z</dcterms:created>
  <dcterms:modified xsi:type="dcterms:W3CDTF">2019-10-09T06:53:00Z</dcterms:modified>
</cp:coreProperties>
</file>