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E5" w:rsidRDefault="00340BE5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40BE5" w:rsidRDefault="00340BE5" w:rsidP="005646AE">
      <w:pPr>
        <w:wordWrap w:val="0"/>
        <w:overflowPunct w:val="0"/>
        <w:autoSpaceDE w:val="0"/>
        <w:autoSpaceDN w:val="0"/>
        <w:jc w:val="center"/>
        <w:textAlignment w:val="center"/>
        <w:rPr>
          <w:rFonts w:hAnsi="Century"/>
          <w:sz w:val="28"/>
          <w:szCs w:val="28"/>
        </w:rPr>
      </w:pPr>
      <w:r w:rsidRPr="005E7674">
        <w:rPr>
          <w:rFonts w:hAnsi="Century" w:hint="eastAsia"/>
          <w:spacing w:val="105"/>
          <w:sz w:val="28"/>
          <w:szCs w:val="28"/>
        </w:rPr>
        <w:t>施術所開設</w:t>
      </w:r>
      <w:r w:rsidRPr="005E7674">
        <w:rPr>
          <w:rFonts w:hAnsi="Century" w:hint="eastAsia"/>
          <w:sz w:val="28"/>
          <w:szCs w:val="28"/>
        </w:rPr>
        <w:t>届</w:t>
      </w:r>
    </w:p>
    <w:p w:rsidR="005E7674" w:rsidRPr="005E7674" w:rsidRDefault="005E7674" w:rsidP="005646AE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  <w:rPr>
          <w:rFonts w:hAnsi="Century"/>
          <w:sz w:val="18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155"/>
        <w:gridCol w:w="315"/>
        <w:gridCol w:w="1103"/>
        <w:gridCol w:w="262"/>
        <w:gridCol w:w="420"/>
        <w:gridCol w:w="210"/>
        <w:gridCol w:w="1575"/>
        <w:gridCol w:w="420"/>
        <w:gridCol w:w="315"/>
        <w:gridCol w:w="105"/>
        <w:gridCol w:w="1796"/>
      </w:tblGrid>
      <w:tr w:rsidR="00340BE5" w:rsidTr="005646AE">
        <w:trPr>
          <w:trHeight w:val="717"/>
        </w:trPr>
        <w:tc>
          <w:tcPr>
            <w:tcW w:w="1260" w:type="dxa"/>
            <w:tcBorders>
              <w:right w:val="nil"/>
            </w:tcBorders>
            <w:vAlign w:val="center"/>
          </w:tcPr>
          <w:p w:rsidR="00340BE5" w:rsidRDefault="005646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31750</wp:posOffset>
                      </wp:positionV>
                      <wp:extent cx="1814195" cy="3219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4195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2.5pt;width:142.85pt;height:25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" o:allowincell="f" strokeweight=".5pt"/>
                  </w:pict>
                </mc:Fallback>
              </mc:AlternateContent>
            </w:r>
            <w:r w:rsidR="00340BE5">
              <w:rPr>
                <w:rFonts w:hAnsi="Century" w:hint="eastAsia"/>
              </w:rPr>
              <w:t>開設者住所</w:t>
            </w:r>
          </w:p>
        </w:tc>
        <w:tc>
          <w:tcPr>
            <w:tcW w:w="2993" w:type="dxa"/>
            <w:gridSpan w:val="4"/>
            <w:tcBorders>
              <w:left w:val="nil"/>
            </w:tcBorders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03" w:type="dxa"/>
            <w:gridSpan w:val="8"/>
            <w:vAlign w:val="bottom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5E7674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(</w:t>
            </w:r>
            <w:r w:rsidR="005E767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)</w:t>
            </w:r>
            <w:r w:rsidR="005E7674">
              <w:rPr>
                <w:rFonts w:hAnsi="Century" w:hint="eastAsia"/>
              </w:rPr>
              <w:t xml:space="preserve">　　　　</w:t>
            </w:r>
          </w:p>
        </w:tc>
      </w:tr>
      <w:tr w:rsidR="005646AE" w:rsidTr="005646AE">
        <w:trPr>
          <w:cantSplit/>
          <w:trHeight w:val="646"/>
        </w:trPr>
        <w:tc>
          <w:tcPr>
            <w:tcW w:w="1680" w:type="dxa"/>
            <w:gridSpan w:val="2"/>
            <w:vAlign w:val="center"/>
          </w:tcPr>
          <w:p w:rsidR="005646AE" w:rsidRDefault="005646A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2573" w:type="dxa"/>
            <w:gridSpan w:val="3"/>
            <w:vAlign w:val="center"/>
          </w:tcPr>
          <w:p w:rsidR="005646AE" w:rsidRDefault="005646AE" w:rsidP="00927867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    年    月    日</w:t>
            </w:r>
          </w:p>
        </w:tc>
        <w:tc>
          <w:tcPr>
            <w:tcW w:w="89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5646AE" w:rsidRDefault="005646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  <w:p w:rsidR="005646AE" w:rsidRDefault="005646AE" w:rsidP="00CE32E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 称</w:t>
            </w:r>
          </w:p>
          <w:p w:rsidR="005646AE" w:rsidRDefault="005646AE" w:rsidP="00C859A4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211" w:type="dxa"/>
            <w:gridSpan w:val="5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5646AE" w:rsidRDefault="005646AE">
            <w:pPr>
              <w:widowControl/>
              <w:jc w:val="left"/>
              <w:rPr>
                <w:rFonts w:hAnsi="Century"/>
              </w:rPr>
            </w:pPr>
          </w:p>
          <w:p w:rsidR="005646AE" w:rsidRDefault="005646AE">
            <w:pPr>
              <w:widowControl/>
              <w:jc w:val="left"/>
              <w:rPr>
                <w:rFonts w:hAnsi="Century"/>
              </w:rPr>
            </w:pPr>
          </w:p>
          <w:p w:rsidR="005646AE" w:rsidRDefault="005646AE" w:rsidP="005646AE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340BE5" w:rsidTr="005646AE">
        <w:trPr>
          <w:trHeight w:val="838"/>
        </w:trPr>
        <w:tc>
          <w:tcPr>
            <w:tcW w:w="1680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7676" w:type="dxa"/>
            <w:gridSpan w:val="11"/>
            <w:vAlign w:val="bottom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5E7674"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</w:rPr>
              <w:t>(</w:t>
            </w:r>
            <w:r w:rsidR="005E767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)</w:t>
            </w:r>
            <w:r w:rsidR="005E7674">
              <w:rPr>
                <w:rFonts w:hAnsi="Century" w:hint="eastAsia"/>
              </w:rPr>
              <w:t xml:space="preserve">　　　　</w:t>
            </w:r>
          </w:p>
        </w:tc>
      </w:tr>
      <w:tr w:rsidR="00340BE5" w:rsidTr="005646AE">
        <w:trPr>
          <w:trHeight w:val="558"/>
        </w:trPr>
        <w:tc>
          <w:tcPr>
            <w:tcW w:w="1680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7676" w:type="dxa"/>
            <w:gridSpan w:val="11"/>
            <w:vAlign w:val="center"/>
          </w:tcPr>
          <w:p w:rsidR="00340BE5" w:rsidRDefault="00340BE5" w:rsidP="005E7674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柔</w:t>
            </w:r>
            <w:r w:rsidR="005E767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道</w:t>
            </w:r>
            <w:r w:rsidR="005E767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整</w:t>
            </w:r>
            <w:r w:rsidR="005E7674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復</w:t>
            </w:r>
          </w:p>
        </w:tc>
      </w:tr>
      <w:tr w:rsidR="00340BE5" w:rsidTr="005646AE"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業務に従事する柔道整復師の氏名</w:t>
            </w: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80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340BE5" w:rsidTr="005646AE">
        <w:trPr>
          <w:cantSplit/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01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構造設備の概要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項目</w:t>
            </w:r>
          </w:p>
          <w:p w:rsidR="00340BE5" w:rsidRDefault="00340BE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785" w:type="dxa"/>
            <w:gridSpan w:val="3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785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2636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換気装</w:t>
            </w:r>
            <w:r>
              <w:rPr>
                <w:rFonts w:hAnsi="Century" w:hint="eastAsia"/>
              </w:rPr>
              <w:t>置</w:t>
            </w:r>
          </w:p>
        </w:tc>
      </w:tr>
      <w:tr w:rsidR="00340BE5" w:rsidTr="005646AE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785" w:type="dxa"/>
            <w:gridSpan w:val="3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2636" w:type="dxa"/>
            <w:gridSpan w:val="4"/>
            <w:vAlign w:val="center"/>
          </w:tcPr>
          <w:p w:rsidR="00340BE5" w:rsidRDefault="005E76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40BE5">
              <w:rPr>
                <w:rFonts w:hAnsi="Century" w:hint="eastAsia"/>
              </w:rPr>
              <w:t>有</w:t>
            </w:r>
            <w:r>
              <w:rPr>
                <w:rFonts w:hAnsi="Century" w:hint="eastAsia"/>
              </w:rPr>
              <w:t xml:space="preserve">　</w:t>
            </w:r>
            <w:r w:rsidR="00340BE5">
              <w:rPr>
                <w:rFonts w:hAnsi="Century" w:hint="eastAsia"/>
              </w:rPr>
              <w:t>無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785" w:type="dxa"/>
            <w:gridSpan w:val="3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2636" w:type="dxa"/>
            <w:gridSpan w:val="4"/>
            <w:vAlign w:val="center"/>
          </w:tcPr>
          <w:p w:rsidR="00340BE5" w:rsidRDefault="005E767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340BE5">
              <w:rPr>
                <w:rFonts w:hAnsi="Century" w:hint="eastAsia"/>
              </w:rPr>
              <w:t>有</w:t>
            </w:r>
            <w:r>
              <w:rPr>
                <w:rFonts w:hAnsi="Century" w:hint="eastAsia"/>
              </w:rPr>
              <w:t xml:space="preserve">　</w:t>
            </w:r>
            <w:r w:rsidR="00340BE5">
              <w:rPr>
                <w:rFonts w:hAnsi="Century" w:hint="eastAsia"/>
              </w:rPr>
              <w:t>無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340BE5" w:rsidTr="005646AE"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255" w:type="dxa"/>
            <w:gridSpan w:val="5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4421" w:type="dxa"/>
            <w:gridSpan w:val="6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73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340BE5" w:rsidTr="005646AE">
        <w:trPr>
          <w:cantSplit/>
        </w:trPr>
        <w:tc>
          <w:tcPr>
            <w:tcW w:w="1680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開設者の免許</w:t>
            </w:r>
          </w:p>
        </w:tc>
        <w:tc>
          <w:tcPr>
            <w:tcW w:w="1155" w:type="dxa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2100" w:type="dxa"/>
            <w:gridSpan w:val="4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2205" w:type="dxa"/>
            <w:gridSpan w:val="3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1796" w:type="dxa"/>
            <w:vAlign w:val="center"/>
          </w:tcPr>
          <w:p w:rsidR="00340BE5" w:rsidRDefault="00340BE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40BE5" w:rsidRDefault="00340BE5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340BE5" w:rsidRDefault="00340BE5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927867">
        <w:rPr>
          <w:rFonts w:hAnsi="Century" w:hint="eastAsia"/>
        </w:rPr>
        <w:t>令和</w:t>
      </w:r>
      <w:bookmarkStart w:id="0" w:name="_GoBack"/>
      <w:bookmarkEnd w:id="0"/>
      <w:r w:rsidR="005646AE">
        <w:rPr>
          <w:rFonts w:hAnsi="Century" w:hint="eastAsia"/>
        </w:rPr>
        <w:t xml:space="preserve">    </w:t>
      </w:r>
      <w:r>
        <w:rPr>
          <w:rFonts w:hAnsi="Century" w:hint="eastAsia"/>
        </w:rPr>
        <w:t>年　　月　　日</w:t>
      </w:r>
    </w:p>
    <w:p w:rsidR="005E7674" w:rsidRDefault="005E7674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340BE5" w:rsidRDefault="005646AE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18.5pt;margin-top:2.9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5zd/I3QAAAAgBAAAPAAAAZHJz&#10;L2Rvd25yZXYueG1sTI/BTsMwEETvSPyDtUjcqNMiiglxqqpSK9QbaS/cnHgbR43XUey24e9ZTnAc&#10;zertm2I1+V5ccYxdIA3zWQYCqQm2o1bD8bB9UiBiMmRNHwg1fGOEVXl/V5jchht94rVKrWAIxdxo&#10;cCkNuZSxcehNnIUBibtTGL1JHMdW2tHcGO57uciypfSmI/7gzIAbh825ungNC/fR787bddUObnP6&#10;Ou72dVJ7rR8fpvU7iIRT+juGX31Wh5Kd6nAhG0WvQT2/8pak4YUXcK+Wc841w98UyLKQ/weUP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5zd/I3QAAAAgBAAAPAAAAAAAAAAAAAAAA&#10;AMUEAABkcnMvZG93bnJldi54bWxQSwUGAAAAAAQABADzAAAAzwUAAAAA&#10;" filled="f" strokeweight=".5pt"/>
            </w:pict>
          </mc:Fallback>
        </mc:AlternateContent>
      </w:r>
      <w:r w:rsidR="00340BE5">
        <w:rPr>
          <w:rFonts w:hAnsi="Century" w:hint="eastAsia"/>
        </w:rPr>
        <w:t>開設者氏名</w:t>
      </w:r>
      <w:r w:rsidR="00340BE5">
        <w:rPr>
          <w:rFonts w:hAnsi="Century" w:hint="eastAsia"/>
          <w:u w:val="dash"/>
        </w:rPr>
        <w:t xml:space="preserve">　　　</w:t>
      </w:r>
      <w:r w:rsidR="004574B3">
        <w:rPr>
          <w:rFonts w:hAnsi="Century" w:hint="eastAsia"/>
          <w:u w:val="dash"/>
        </w:rPr>
        <w:t xml:space="preserve">　　　　</w:t>
      </w:r>
      <w:r w:rsidR="00983052">
        <w:rPr>
          <w:rFonts w:hAnsi="Century" w:hint="eastAsia"/>
          <w:u w:val="dash"/>
        </w:rPr>
        <w:t xml:space="preserve">　　</w:t>
      </w:r>
      <w:r w:rsidR="004574B3">
        <w:rPr>
          <w:rFonts w:hAnsi="Century" w:hint="eastAsia"/>
          <w:u w:val="dash"/>
        </w:rPr>
        <w:t xml:space="preserve">　</w:t>
      </w:r>
      <w:r w:rsidR="00340BE5">
        <w:rPr>
          <w:rFonts w:hAnsi="Century" w:hint="eastAsia"/>
          <w:u w:val="dash"/>
        </w:rPr>
        <w:t xml:space="preserve">　　　　　　印</w:t>
      </w:r>
    </w:p>
    <w:p w:rsidR="00340BE5" w:rsidRDefault="00340BE5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340BE5" w:rsidRDefault="00340BE5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東京都</w:t>
      </w:r>
      <w:r w:rsidR="00214B78">
        <w:rPr>
          <w:rFonts w:hAnsi="Century" w:hint="eastAsia"/>
        </w:rPr>
        <w:t>多摩府中保健所長</w:t>
      </w:r>
      <w:r>
        <w:rPr>
          <w:rFonts w:hAnsi="Century" w:hint="eastAsia"/>
        </w:rPr>
        <w:t xml:space="preserve">　　　　殿</w:t>
      </w:r>
    </w:p>
    <w:p w:rsidR="00214B78" w:rsidRDefault="00214B78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340BE5" w:rsidRDefault="00340BE5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業務に従事する柔道整復師の免許証を提示すること。</w:t>
      </w:r>
    </w:p>
    <w:p w:rsidR="00340BE5" w:rsidRDefault="00340BE5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2　平面図を添付すること。</w:t>
      </w:r>
    </w:p>
    <w:p w:rsidR="00340BE5" w:rsidRDefault="00340BE5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3　開設者が法人の場合は、登記簿謄本及び定款</w:t>
      </w:r>
      <w:r>
        <w:rPr>
          <w:rFonts w:hAnsi="Century"/>
        </w:rPr>
        <w:t>(</w:t>
      </w:r>
      <w:r>
        <w:rPr>
          <w:rFonts w:hAnsi="Century" w:hint="eastAsia"/>
        </w:rPr>
        <w:t>寄附行為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sectPr w:rsidR="00340BE5" w:rsidSect="005E7674">
      <w:head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3A" w:rsidRDefault="00284A3A">
      <w:r>
        <w:separator/>
      </w:r>
    </w:p>
  </w:endnote>
  <w:endnote w:type="continuationSeparator" w:id="0">
    <w:p w:rsidR="00284A3A" w:rsidRDefault="0028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3A" w:rsidRDefault="00284A3A">
      <w:r>
        <w:separator/>
      </w:r>
    </w:p>
  </w:footnote>
  <w:footnote w:type="continuationSeparator" w:id="0">
    <w:p w:rsidR="00284A3A" w:rsidRDefault="0028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6AE" w:rsidRDefault="005646AE">
    <w:pPr>
      <w:pStyle w:val="a3"/>
    </w:pPr>
  </w:p>
  <w:p w:rsidR="005646AE" w:rsidRDefault="005646AE">
    <w:pPr>
      <w:pStyle w:val="a3"/>
    </w:pPr>
  </w:p>
  <w:p w:rsidR="005646AE" w:rsidRPr="005646AE" w:rsidRDefault="005646AE" w:rsidP="005646AE">
    <w:pPr>
      <w:pStyle w:val="a3"/>
      <w:jc w:val="right"/>
      <w:rPr>
        <w:sz w:val="18"/>
        <w:szCs w:val="18"/>
      </w:rPr>
    </w:pPr>
    <w:r w:rsidRPr="005646AE">
      <w:rPr>
        <w:rFonts w:hint="eastAsia"/>
        <w:sz w:val="18"/>
        <w:szCs w:val="18"/>
      </w:rPr>
      <w:t>（</w:t>
    </w:r>
    <w:r w:rsidRPr="005646AE">
      <w:rPr>
        <w:rFonts w:hint="eastAsia"/>
        <w:sz w:val="18"/>
        <w:szCs w:val="18"/>
      </w:rPr>
      <w:t>柔整）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D9"/>
    <w:rsid w:val="00001D75"/>
    <w:rsid w:val="00214B78"/>
    <w:rsid w:val="00284A3A"/>
    <w:rsid w:val="00340BE5"/>
    <w:rsid w:val="004574B3"/>
    <w:rsid w:val="005646AE"/>
    <w:rsid w:val="005E7674"/>
    <w:rsid w:val="007B6FD9"/>
    <w:rsid w:val="00927867"/>
    <w:rsid w:val="00983052"/>
    <w:rsid w:val="00B073E0"/>
    <w:rsid w:val="00F8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74B3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574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319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第8号様式(第9条関係)</vt:lpstr>
    </vt:vector>
  </TitlesOfParts>
  <Company>東京都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第8号様式(第9条関係)</dc:title>
  <dc:creator>(株)ぎょうせい</dc:creator>
  <cp:lastModifiedBy>東京都</cp:lastModifiedBy>
  <cp:revision>3</cp:revision>
  <cp:lastPrinted>2013-09-20T07:17:00Z</cp:lastPrinted>
  <dcterms:created xsi:type="dcterms:W3CDTF">2015-05-19T08:39:00Z</dcterms:created>
  <dcterms:modified xsi:type="dcterms:W3CDTF">2019-08-15T05:43:00Z</dcterms:modified>
</cp:coreProperties>
</file>