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68" w:rsidRDefault="00360168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36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5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施術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4620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210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360168" w:rsidRDefault="003601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210"/>
              </w:rPr>
              <w:t>廃</w:t>
            </w:r>
            <w:r>
              <w:rPr>
                <w:rFonts w:hAnsi="Century" w:hint="eastAsia"/>
              </w:rPr>
              <w:t>止　届</w:t>
            </w:r>
          </w:p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210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</w:tr>
    </w:tbl>
    <w:p w:rsidR="00360168" w:rsidRDefault="00360168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5145"/>
      </w:tblGrid>
      <w:tr w:rsidR="0036016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260" w:type="dxa"/>
            <w:tcBorders>
              <w:right w:val="nil"/>
            </w:tcBorders>
            <w:vAlign w:val="center"/>
          </w:tcPr>
          <w:p w:rsidR="00360168" w:rsidRDefault="00B167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152400</wp:posOffset>
                      </wp:positionV>
                      <wp:extent cx="1206500" cy="3333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2.5pt;margin-top:12pt;width:95pt;height:26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" o:allowincell="f" strokeweight=".5pt"/>
                  </w:pict>
                </mc:Fallback>
              </mc:AlternateContent>
            </w:r>
            <w:r w:rsidR="00360168">
              <w:rPr>
                <w:rFonts w:hAnsi="Century" w:hint="eastAsia"/>
              </w:rPr>
              <w:t>開設者住所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145" w:type="dxa"/>
            <w:vAlign w:val="bottom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電話(　　　　)　　　　　</w:t>
            </w:r>
          </w:p>
        </w:tc>
      </w:tr>
      <w:tr w:rsidR="0036016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360" w:type="dxa"/>
            <w:gridSpan w:val="2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145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016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360" w:type="dxa"/>
            <w:gridSpan w:val="2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5145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東京</w:t>
            </w:r>
            <w:r>
              <w:rPr>
                <w:rFonts w:hAnsi="Century" w:hint="eastAsia"/>
              </w:rPr>
              <w:t>都</w:t>
            </w:r>
          </w:p>
        </w:tc>
      </w:tr>
      <w:tr w:rsidR="00360168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3360" w:type="dxa"/>
            <w:gridSpan w:val="2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210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360168" w:rsidRDefault="00360168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210"/>
              </w:rPr>
              <w:t>廃</w:t>
            </w:r>
            <w:r>
              <w:rPr>
                <w:rFonts w:hAnsi="Century" w:hint="eastAsia"/>
              </w:rPr>
              <w:t>止　の理由</w:t>
            </w:r>
          </w:p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210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145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0168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3360" w:type="dxa"/>
            <w:gridSpan w:val="2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210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360168" w:rsidRDefault="00360168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210"/>
              </w:rPr>
              <w:t>廃</w:t>
            </w:r>
            <w:r>
              <w:rPr>
                <w:rFonts w:hAnsi="Century" w:hint="eastAsia"/>
              </w:rPr>
              <w:t>止　の年月日</w:t>
            </w:r>
          </w:p>
          <w:p w:rsidR="00360168" w:rsidRDefault="0036016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210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145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年　　　　月　　　　日</w:t>
            </w:r>
          </w:p>
        </w:tc>
      </w:tr>
      <w:tr w:rsidR="0036016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360" w:type="dxa"/>
            <w:gridSpan w:val="2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休止の予定期間</w:t>
            </w:r>
          </w:p>
        </w:tc>
        <w:tc>
          <w:tcPr>
            <w:tcW w:w="5145" w:type="dxa"/>
            <w:vAlign w:val="center"/>
          </w:tcPr>
          <w:p w:rsidR="00360168" w:rsidRDefault="003601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年　　　　月　　　　日まで</w:t>
            </w:r>
          </w:p>
        </w:tc>
      </w:tr>
    </w:tbl>
    <w:p w:rsidR="00360168" w:rsidRDefault="00360168">
      <w:pPr>
        <w:wordWrap w:val="0"/>
        <w:overflowPunct w:val="0"/>
        <w:autoSpaceDE w:val="0"/>
        <w:autoSpaceDN w:val="0"/>
        <w:spacing w:before="120" w:line="36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360168" w:rsidRDefault="00360168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年　　月　　日</w:t>
      </w:r>
    </w:p>
    <w:p w:rsidR="00360168" w:rsidRDefault="00B167EC">
      <w:pPr>
        <w:wordWrap w:val="0"/>
        <w:overflowPunct w:val="0"/>
        <w:autoSpaceDE w:val="0"/>
        <w:autoSpaceDN w:val="0"/>
        <w:spacing w:line="360" w:lineRule="exact"/>
        <w:ind w:right="314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3pt;margin-top:2.9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mbjic3QAAAAgBAAAPAAAAZHJz&#10;L2Rvd25yZXYueG1sTI/BbsIwEETvlfgHa5F6Kw5IpUkaByEkUMWtgUtvTrzEEfE6ig2kf9/tqT2O&#10;ZvX2TbGZXC/uOIbOk4LlIgGB1HjTUavgfNq/pCBC1GR07wkVfGOATTl7KnRu/IM+8V7FVjCEQq4V&#10;2BiHXMrQWHQ6LPyAxN3Fj05HjmMrzagfDHe9XCXJWjrdEX+wesCdxeZa3ZyClf3oD9f9tmoHu7t8&#10;nQ/HOqZHpZ7n0/YdRMQp/h3Drz6rQ8lOtb+RCaJX8JaueUtU8JqB4D5dJpxrhmcZyLKQ/we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mbjic3QAAAAgBAAAPAAAAAAAAAAAAAAAA&#10;AMUEAABkcnMvZG93bnJldi54bWxQSwUGAAAAAAQABADzAAAAzwUAAAAA&#10;" o:allowincell="f" filled="f" strokeweight=".5pt"/>
            </w:pict>
          </mc:Fallback>
        </mc:AlternateContent>
      </w:r>
      <w:r w:rsidR="00360168">
        <w:rPr>
          <w:rFonts w:hAnsi="Century" w:hint="eastAsia"/>
        </w:rPr>
        <w:t>開設者氏名</w:t>
      </w:r>
      <w:r w:rsidR="00360168">
        <w:rPr>
          <w:rFonts w:hAnsi="Century" w:hint="eastAsia"/>
          <w:u w:val="dash"/>
        </w:rPr>
        <w:t xml:space="preserve">　　　　　　　　　印</w:t>
      </w:r>
    </w:p>
    <w:p w:rsidR="00360168" w:rsidRDefault="00360168">
      <w:pPr>
        <w:wordWrap w:val="0"/>
        <w:overflowPunct w:val="0"/>
        <w:autoSpaceDE w:val="0"/>
        <w:autoSpaceDN w:val="0"/>
        <w:spacing w:line="360" w:lineRule="exact"/>
        <w:ind w:right="314"/>
        <w:jc w:val="right"/>
        <w:textAlignment w:val="center"/>
        <w:rPr>
          <w:rFonts w:hAnsi="Century" w:hint="eastAsia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p w:rsidR="00360168" w:rsidRDefault="00360168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</w:t>
      </w:r>
      <w:r w:rsidR="00032AE6">
        <w:rPr>
          <w:rFonts w:hAnsi="Century" w:hint="eastAsia"/>
        </w:rPr>
        <w:t xml:space="preserve">　　　　保健所長　</w:t>
      </w:r>
      <w:r>
        <w:rPr>
          <w:rFonts w:hAnsi="Century" w:hint="eastAsia"/>
        </w:rPr>
        <w:t>殿</w:t>
      </w:r>
    </w:p>
    <w:p w:rsidR="00360168" w:rsidRDefault="00360168">
      <w:pPr>
        <w:wordWrap w:val="0"/>
        <w:overflowPunct w:val="0"/>
        <w:autoSpaceDE w:val="0"/>
        <w:autoSpaceDN w:val="0"/>
        <w:spacing w:line="360" w:lineRule="exact"/>
        <w:ind w:left="630" w:hanging="630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>該当する□の中にレをつけること。</w:t>
      </w:r>
    </w:p>
    <w:sectPr w:rsidR="003601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68" w:rsidRDefault="00360168">
      <w:r>
        <w:separator/>
      </w:r>
    </w:p>
  </w:endnote>
  <w:endnote w:type="continuationSeparator" w:id="0">
    <w:p w:rsidR="00360168" w:rsidRDefault="0036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68" w:rsidRDefault="00360168">
      <w:r>
        <w:separator/>
      </w:r>
    </w:p>
  </w:footnote>
  <w:footnote w:type="continuationSeparator" w:id="0">
    <w:p w:rsidR="00360168" w:rsidRDefault="0036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E6"/>
    <w:rsid w:val="00032AE6"/>
    <w:rsid w:val="00360168"/>
    <w:rsid w:val="00B1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161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東京都</cp:lastModifiedBy>
  <cp:revision>2</cp:revision>
  <cp:lastPrinted>2002-01-11T00:38:00Z</cp:lastPrinted>
  <dcterms:created xsi:type="dcterms:W3CDTF">2017-02-22T07:43:00Z</dcterms:created>
  <dcterms:modified xsi:type="dcterms:W3CDTF">2017-02-22T07:43:00Z</dcterms:modified>
</cp:coreProperties>
</file>